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2552A02" w14:textId="77777777" w:rsidR="00264287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64287" w:rsidRPr="003B2F69">
        <w:rPr>
          <w:rStyle w:val="BLOCKBOLD"/>
          <w:rFonts w:ascii="Garamond" w:hAnsi="Garamond"/>
          <w:sz w:val="22"/>
          <w:szCs w:val="22"/>
        </w:rPr>
        <w:t>GARA EUROPEA A PROCEDURA APERTA PER L’APPALTO DI FORNITURA IMPIANTISTICA DI APPARATI DI RETE E TRASMISSIONE DATI NELL’AMBITO DEI LAVORI DI RIQUALIFICA TRATTO UNIDIREZIONALE TRA BARBERINO DI MUGELLO E CALENZANO</w:t>
      </w:r>
    </w:p>
    <w:p w14:paraId="04DDDA5B" w14:textId="32159913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A76DD0" w:rsidRPr="00A76DD0">
        <w:rPr>
          <w:rFonts w:ascii="Garamond" w:hAnsi="Garamond"/>
          <w:b/>
          <w:caps/>
          <w:sz w:val="22"/>
          <w:szCs w:val="22"/>
        </w:rPr>
        <w:t xml:space="preserve">74357 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cig: </w:t>
      </w:r>
      <w:r w:rsidR="00DC4CAB" w:rsidRPr="00DC4CAB">
        <w:rPr>
          <w:rFonts w:ascii="Garamond" w:hAnsi="Garamond"/>
          <w:b/>
          <w:caps/>
          <w:sz w:val="22"/>
          <w:szCs w:val="22"/>
        </w:rPr>
        <w:t>B70AE388C0</w:t>
      </w:r>
      <w:r>
        <w:rPr>
          <w:rStyle w:val="BLOCKBOLD"/>
          <w:rFonts w:ascii="Garamond" w:hAnsi="Garamond"/>
          <w:sz w:val="22"/>
          <w:szCs w:val="22"/>
        </w:rPr>
        <w:t xml:space="preserve">  CUP: </w:t>
      </w:r>
      <w:r w:rsidR="00547218" w:rsidRPr="00547218">
        <w:rPr>
          <w:rFonts w:ascii="Garamond" w:hAnsi="Garamond"/>
          <w:b/>
          <w:caps/>
          <w:sz w:val="22"/>
          <w:szCs w:val="22"/>
        </w:rPr>
        <w:t>H24E08000140001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01B0" w14:textId="77777777" w:rsidR="00223A8D" w:rsidRDefault="00223A8D">
      <w:r>
        <w:separator/>
      </w:r>
    </w:p>
  </w:endnote>
  <w:endnote w:type="continuationSeparator" w:id="0">
    <w:p w14:paraId="7C3538AB" w14:textId="77777777" w:rsidR="00223A8D" w:rsidRDefault="0022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C4AF" w14:textId="77777777" w:rsidR="00223A8D" w:rsidRDefault="00223A8D">
      <w:r>
        <w:separator/>
      </w:r>
    </w:p>
  </w:footnote>
  <w:footnote w:type="continuationSeparator" w:id="0">
    <w:p w14:paraId="30C8DE89" w14:textId="77777777" w:rsidR="00223A8D" w:rsidRDefault="00223A8D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DC4CA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4D17E55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A76DD0" w:rsidRPr="00A76DD0">
      <w:rPr>
        <w:rFonts w:ascii="Garamond" w:hAnsi="Garamond"/>
        <w:bCs/>
        <w:i/>
        <w:color w:val="0000FF"/>
        <w:kern w:val="2"/>
        <w:sz w:val="22"/>
        <w:szCs w:val="22"/>
      </w:rPr>
      <w:t>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9FE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0099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23A8D"/>
    <w:rsid w:val="00234383"/>
    <w:rsid w:val="00246C2D"/>
    <w:rsid w:val="00264287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36F7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E6514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47218"/>
    <w:rsid w:val="00550498"/>
    <w:rsid w:val="00562365"/>
    <w:rsid w:val="00564B93"/>
    <w:rsid w:val="00564F1C"/>
    <w:rsid w:val="00574CF9"/>
    <w:rsid w:val="00577728"/>
    <w:rsid w:val="005A5858"/>
    <w:rsid w:val="005B1C29"/>
    <w:rsid w:val="005B2920"/>
    <w:rsid w:val="005C3DA1"/>
    <w:rsid w:val="005D0338"/>
    <w:rsid w:val="005D3605"/>
    <w:rsid w:val="005D5A95"/>
    <w:rsid w:val="005D6C32"/>
    <w:rsid w:val="005E4F9B"/>
    <w:rsid w:val="005F4255"/>
    <w:rsid w:val="00602C0C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0336C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8F70B0"/>
    <w:rsid w:val="00902E8E"/>
    <w:rsid w:val="009038C2"/>
    <w:rsid w:val="00907A5B"/>
    <w:rsid w:val="00912368"/>
    <w:rsid w:val="00932004"/>
    <w:rsid w:val="009372B2"/>
    <w:rsid w:val="00942C14"/>
    <w:rsid w:val="009441A8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9F58E4"/>
    <w:rsid w:val="00A018F9"/>
    <w:rsid w:val="00A01FE0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76DD0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4CAB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774CC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45</TotalTime>
  <Pages>2</Pages>
  <Words>285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2559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Barbaresi, Ilaria</cp:lastModifiedBy>
  <cp:revision>64</cp:revision>
  <cp:lastPrinted>2023-12-13T10:19:00Z</cp:lastPrinted>
  <dcterms:created xsi:type="dcterms:W3CDTF">2024-01-16T15:33:00Z</dcterms:created>
  <dcterms:modified xsi:type="dcterms:W3CDTF">2025-05-27T13:17:00Z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